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3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8"/>
        <w:gridCol w:w="3119"/>
        <w:gridCol w:w="3119"/>
      </w:tblGrid>
      <w:tr w:rsidR="00BD3ACD" w14:paraId="5A7D9962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663F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6A0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Chronology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2EB0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ECDC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Events, People and Change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5C03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Enquiry, Interpretation and Using Sources</w:t>
            </w:r>
          </w:p>
        </w:tc>
      </w:tr>
      <w:tr w:rsidR="00BD3ACD" w14:paraId="072E4AE7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2A9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EYFS</w:t>
            </w:r>
          </w:p>
          <w:p w14:paraId="79D851C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AC5E2E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Autumn</w:t>
            </w:r>
          </w:p>
          <w:p w14:paraId="149DDCBC" w14:textId="77777777" w:rsidR="00BD3ACD" w:rsidRDefault="000000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What toys did children play with in the past?  </w:t>
            </w:r>
          </w:p>
          <w:p w14:paraId="0729C9AE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692AC038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281D2466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010A20CB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C98C703" w14:textId="77777777" w:rsidR="00BD3ACD" w:rsidRDefault="000000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Spring</w:t>
            </w:r>
          </w:p>
          <w:p w14:paraId="0C17B1EF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Who is our King and how has he helped young people in our country?  </w:t>
            </w:r>
          </w:p>
          <w:p w14:paraId="0411D5CD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3B43C0E3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314B8CC6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3A644645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33E8A3B4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EDCF3AC" w14:textId="77777777" w:rsidR="00BD3ACD" w:rsidRDefault="00BD3ACD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D7D1207" w14:textId="77777777" w:rsidR="00BD3ACD" w:rsidRDefault="000000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Summer</w:t>
            </w:r>
          </w:p>
          <w:p w14:paraId="4229A32F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When was the first aeroplane flight and how did it inspire future pilots?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19AA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a distinction between past and present.</w:t>
            </w:r>
          </w:p>
          <w:p w14:paraId="31F37590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3F1D0E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that their lives are similar / different from the lives of people in the past.</w:t>
            </w:r>
          </w:p>
          <w:p w14:paraId="4EE73116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65301A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Use common words and phrases relating to the passing of time such as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before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after, yesterday, past, past year, a long time ago.</w:t>
            </w:r>
          </w:p>
          <w:p w14:paraId="0973CD7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A9D5D7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Place a few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events  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order using common phrases.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( old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/ new days, months, years.)</w:t>
            </w:r>
          </w:p>
          <w:p w14:paraId="421769E9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746D4A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Identify some similarities and differences between ways of life at different times.</w:t>
            </w:r>
          </w:p>
          <w:p w14:paraId="1358EFAD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5EF6DA1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D4D92A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F05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Use historical concepts such as now / then and same / different when making simple connections and noting contrasts.</w:t>
            </w:r>
          </w:p>
          <w:p w14:paraId="0CB484D0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457EA6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special or significant events in their own lives.</w:t>
            </w:r>
          </w:p>
          <w:p w14:paraId="3BC8CFF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1DEAF9D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Demonstrate simple historical concepts and events through speaking,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role -play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and picture stories.</w:t>
            </w:r>
          </w:p>
          <w:p w14:paraId="7703EA0E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371AF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13382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Use a variety of historical terms such as invention, discovery, explorer, king/queen, history, long ago.</w:t>
            </w:r>
          </w:p>
          <w:p w14:paraId="115DD45D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7A89CFF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Retell simple stories about people and events from the past.</w:t>
            </w:r>
          </w:p>
          <w:p w14:paraId="7A9BB8BA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30AAC7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Talk about who/what was significant/ important in a simple historical account.</w:t>
            </w:r>
          </w:p>
          <w:p w14:paraId="0B86EC22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D8FD8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NC: changes within living memory. Where appropriate, these should be used to reveal aspects of change in national life.</w:t>
            </w:r>
          </w:p>
          <w:p w14:paraId="532433D9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KL: Changes within living memory.</w:t>
            </w:r>
          </w:p>
          <w:p w14:paraId="2EE5F8A1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NC: The lives of significant individuals in the past who have contributed to national and international achievements.</w:t>
            </w:r>
          </w:p>
          <w:p w14:paraId="47800870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KL: The lives of significant individuals in the past who have contributed to national and international achievements. </w:t>
            </w:r>
          </w:p>
          <w:p w14:paraId="15D08343" w14:textId="77777777" w:rsidR="00BD3ACD" w:rsidRDefault="00BD3ACD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B485B42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KL: Events beyond living memory which are significant nationally and globally.</w:t>
            </w:r>
          </w:p>
          <w:p w14:paraId="21E1DC7A" w14:textId="77777777" w:rsidR="00BD3ACD" w:rsidRDefault="00BD3ACD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70D40491" w14:textId="77777777" w:rsidR="00BD3ACD" w:rsidRDefault="00BD3ACD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</w:p>
          <w:p w14:paraId="10C01D20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lastRenderedPageBreak/>
              <w:t>NC: Events beyond living memory that are significant nationally or globally: The first aeroplane flight.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9FE3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Use sources to answer simple questions.</w:t>
            </w:r>
          </w:p>
          <w:p w14:paraId="270A3031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E781B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Ask and answer questions about the past.</w:t>
            </w:r>
          </w:p>
          <w:p w14:paraId="6868595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638553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Consider why things have changed over time.</w:t>
            </w:r>
          </w:p>
          <w:p w14:paraId="3A2A0D6D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A51DE6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Identify some of the basic ways that the past can be represented.</w:t>
            </w:r>
          </w:p>
          <w:p w14:paraId="31CDB3B1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B734F7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some of the reasons why people in the past acted as they did.  Ask questions e.g. What was different …?</w:t>
            </w:r>
          </w:p>
          <w:p w14:paraId="51BC4A9E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F8766B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Choose parts of stories and other sources to show what they know about significant people and events.</w:t>
            </w:r>
          </w:p>
          <w:p w14:paraId="487B5F3B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001267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ACD" w14:paraId="6B39F506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29F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 Stage 1</w:t>
            </w:r>
          </w:p>
          <w:p w14:paraId="05E24BAA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57D59F3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Autumn</w:t>
            </w:r>
          </w:p>
          <w:p w14:paraId="44F0AB0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What toys did children play with in the past?  </w:t>
            </w:r>
          </w:p>
          <w:p w14:paraId="5FDDE6A9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EE6C74C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Spring</w:t>
            </w:r>
          </w:p>
          <w:p w14:paraId="567889A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Who is our King and how has he helped young people in our country?  </w:t>
            </w:r>
          </w:p>
          <w:p w14:paraId="69457361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868346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Summer</w:t>
            </w:r>
          </w:p>
          <w:p w14:paraId="40AFC11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When was the first aeroplane flight and how did it inspire future pilots?</w:t>
            </w:r>
          </w:p>
          <w:p w14:paraId="318F6F7D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E9F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a distinction between past and present.</w:t>
            </w:r>
          </w:p>
          <w:p w14:paraId="4580CDF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969AA9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that their lives are similar / different from the lives of people in the past.</w:t>
            </w:r>
          </w:p>
          <w:p w14:paraId="65C2F98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3EB0483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Use common words and phrases relating to the passing of time such as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before ,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after, yesterday, past, past year, a long time ago.</w:t>
            </w:r>
          </w:p>
          <w:p w14:paraId="6A18DAF9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69563F0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Place a few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events  in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order using common phrases.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( old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/ new days, months, years.)</w:t>
            </w:r>
          </w:p>
          <w:p w14:paraId="3C27D41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005164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Identify some similarities and differences between ways of life at different times.</w:t>
            </w:r>
          </w:p>
          <w:p w14:paraId="2A3F5DC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FD0C62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5D0DFD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5B6D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Use historical concepts such as now / then and same / different when making simple connections and noting contrasts.</w:t>
            </w:r>
          </w:p>
          <w:p w14:paraId="45EB19C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7497F9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special or significant events in their own lives.</w:t>
            </w:r>
          </w:p>
          <w:p w14:paraId="09B0FE48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617C0A2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Demonstrate simple historical concepts and events through speaking,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role -play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and picture stories.</w:t>
            </w:r>
          </w:p>
          <w:p w14:paraId="3845F4B2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EC9357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Use a variety of historical terms such as invention, discovery, explorer, king/queen, history, long ago.</w:t>
            </w:r>
          </w:p>
          <w:p w14:paraId="381415A8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58F8D3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Retell simple stories about people and events from the past.</w:t>
            </w:r>
          </w:p>
          <w:p w14:paraId="1F2895BA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304BD0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Talk about who/what was significant/ important in a simple historical account.</w:t>
            </w:r>
          </w:p>
          <w:p w14:paraId="17D4F284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86953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NC: changes within living memory. Where appropriate, these should be used to reveal aspects of change in national life.</w:t>
            </w:r>
          </w:p>
          <w:p w14:paraId="439D77E8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KL: Changes within living memory.</w:t>
            </w:r>
          </w:p>
          <w:p w14:paraId="0B0DE88F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NC: The lives of significant individuals in the past who have contributed to national and international achievements.</w:t>
            </w:r>
          </w:p>
          <w:p w14:paraId="2F9F714B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 xml:space="preserve">KL: The lives of significant individuals in the past who have contributed to national and international achievements. </w:t>
            </w:r>
          </w:p>
          <w:p w14:paraId="12CA1EB2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KL: Events beyond living memory which are significant nationally and globally.</w:t>
            </w:r>
          </w:p>
          <w:p w14:paraId="6F083AF9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lastRenderedPageBreak/>
              <w:t>NC: Events beyond living memory that are significant nationally or globally: The first aeroplane flight.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580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Use sources to answer simple questions.</w:t>
            </w:r>
          </w:p>
          <w:p w14:paraId="78FC9181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C66EBF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Ask and answer questions about the past.</w:t>
            </w:r>
          </w:p>
          <w:p w14:paraId="63771DF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BC6B37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Consider why things have changed over time.</w:t>
            </w:r>
          </w:p>
          <w:p w14:paraId="40E0221E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189A7CC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Identify some of the basic ways that the past can be represented.</w:t>
            </w:r>
          </w:p>
          <w:p w14:paraId="48F7213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C2083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some of the reasons why people in the past acted as they did.  Ask questions e.g. What was different …?</w:t>
            </w:r>
          </w:p>
          <w:p w14:paraId="6DC2A3A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0E7220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Choose parts of stories and other sources to show what they know about significant people and events.</w:t>
            </w:r>
          </w:p>
          <w:p w14:paraId="483D11B6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DD560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ACD" w14:paraId="032A7380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702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Lower Key Stage 2</w:t>
            </w:r>
          </w:p>
          <w:p w14:paraId="44A00D12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22411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Autumn</w:t>
            </w:r>
          </w:p>
          <w:p w14:paraId="7C289347" w14:textId="77777777" w:rsidR="00BD3ACD" w:rsidRDefault="00000000">
            <w:pPr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How did life for children in Britain change during the late neolithic period?</w:t>
            </w:r>
          </w:p>
          <w:p w14:paraId="3BA70F44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Spring</w:t>
            </w:r>
          </w:p>
          <w:p w14:paraId="130182F1" w14:textId="77777777" w:rsidR="00BD3ACD" w:rsidRDefault="00000000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How have crimes and punishments, in Lancashire, changed over time?</w:t>
            </w:r>
          </w:p>
          <w:p w14:paraId="3C0905DB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1328623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Summer</w:t>
            </w:r>
          </w:p>
          <w:p w14:paraId="4A50D5EA" w14:textId="77777777" w:rsidR="00BD3ACD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What does the Tomb of Nefertari reveal about belief and the afterlife in Ancient Egypt?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4CC0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Place events into different periods using the appropriate periods using the appropriate historical terminology.</w:t>
            </w:r>
          </w:p>
          <w:p w14:paraId="0A2C13F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0645F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Explain main events, situations, changes and links within (and across) different periods.</w:t>
            </w:r>
          </w:p>
          <w:p w14:paraId="03B6014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85BA24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Identify where people and events fit into a chronological framework by noting connections, trends and contrasts over time.</w:t>
            </w:r>
          </w:p>
          <w:p w14:paraId="6E6DABC6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063C272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main events as a coherent, chronological narrative from the earliest times to the present day.</w:t>
            </w:r>
          </w:p>
          <w:p w14:paraId="0E27381A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A00921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8AE400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59BC0F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905243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B07A67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4A5BE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Discuss some of the connections between local, regional, national and international history.</w:t>
            </w:r>
          </w:p>
          <w:p w14:paraId="7967728A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0A2168A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Use relevant and appropriate historical terms.</w:t>
            </w:r>
          </w:p>
          <w:p w14:paraId="35477018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0A418E5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Talk and write about historical events and changes by selecting and organising historical information and dates.</w:t>
            </w:r>
          </w:p>
          <w:p w14:paraId="025BCA4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66CE642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Discuss historical issues and changes.</w:t>
            </w:r>
          </w:p>
          <w:p w14:paraId="6ACA363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A8F9ED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significant aspects of ancient history, local history, characteristics of societies, and achievements of mankind.</w:t>
            </w:r>
          </w:p>
          <w:p w14:paraId="22CDB8D6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938A09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Communicate historical findings through a range of methods including the use of ICT, maps and timelines.</w:t>
            </w:r>
          </w:p>
          <w:p w14:paraId="1C75993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682F2EC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Produce own accounts that make some connections and describe some contrasts.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26D1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NC: Changes in Britain from the Stone Age to the Iron Age.</w:t>
            </w:r>
          </w:p>
          <w:p w14:paraId="5C140D05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4464A4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Changes in Britain from the Stone Age to the Iron Age.</w:t>
            </w:r>
          </w:p>
          <w:p w14:paraId="42D5A9AA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DAC08B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NC: A local history study - A study over time tracing how aspects of national history are reflected in the locality.</w:t>
            </w:r>
          </w:p>
          <w:p w14:paraId="7819498B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A local history study.</w:t>
            </w:r>
          </w:p>
          <w:p w14:paraId="7D274A69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5E9428" w14:textId="77777777" w:rsidR="00BD3ACD" w:rsidRDefault="0000000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NC: Part 1: An overview of where and when the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first  civilizations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appeared.</w:t>
            </w:r>
          </w:p>
          <w:p w14:paraId="32669FAB" w14:textId="77777777" w:rsidR="00BD3ACD" w:rsidRDefault="00BD3ACD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  <w:p w14:paraId="2608347F" w14:textId="77777777" w:rsidR="00BD3ACD" w:rsidRDefault="00000000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The achievements of the earliest civilizations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( an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overview) plus Ancient Egypt (in depth).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A9A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Use sources to address historically valid questions and hypothesis about change, cause, similarity and difference and significance.</w:t>
            </w:r>
          </w:p>
          <w:p w14:paraId="63C34A60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609357E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that our knowledge of the past is constructed from Primary and Secondary Sources of evidence.</w:t>
            </w:r>
          </w:p>
          <w:p w14:paraId="3A55FCD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FD18453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why some events happened and what happened as a result.</w:t>
            </w:r>
          </w:p>
          <w:p w14:paraId="73CE0AD0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281C34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how sources of evidence are used to make historical claims.</w:t>
            </w:r>
          </w:p>
          <w:p w14:paraId="072D3C0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D65C6F1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some of the ways the past can be represented.</w:t>
            </w:r>
          </w:p>
          <w:p w14:paraId="748DEDEE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3EDB05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that different versions of past events may exist.</w:t>
            </w:r>
          </w:p>
          <w:p w14:paraId="509283D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FD9D76F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Identify historically significant people and events in different situations.</w:t>
            </w:r>
          </w:p>
        </w:tc>
      </w:tr>
      <w:tr w:rsidR="00BD3ACD" w14:paraId="4C1E897E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B57E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Upper Key Stage 2</w:t>
            </w:r>
          </w:p>
          <w:p w14:paraId="53485AE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9D3F5E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Autumn</w:t>
            </w:r>
          </w:p>
          <w:p w14:paraId="738DA2A4" w14:textId="77777777" w:rsidR="00BD3ACD" w:rsidRDefault="00000000">
            <w:pPr>
              <w:spacing w:after="0" w:line="240" w:lineRule="auto"/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What can we learn about Bronze Age civilisation in Britain from Stonehenge?</w:t>
            </w:r>
          </w:p>
          <w:p w14:paraId="1BA553D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08ED02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Spring</w:t>
            </w:r>
          </w:p>
          <w:p w14:paraId="71D4289B" w14:textId="77777777" w:rsidR="00BD3ACD" w:rsidRDefault="00000000">
            <w:pPr>
              <w:suppressAutoHyphens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What were the consequences of Boudica's resistance to the Romans?  Why is she still honoured (by a statue in London) today?</w:t>
            </w:r>
          </w:p>
          <w:p w14:paraId="7326A43D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C77A196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47EC0DA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Summer</w:t>
            </w:r>
          </w:p>
          <w:p w14:paraId="0DB91801" w14:textId="77777777" w:rsidR="00BD3ACD" w:rsidRDefault="00000000">
            <w:pPr>
              <w:shd w:val="clear" w:color="auto" w:fill="FFFFFF"/>
              <w:suppressAutoHyphens w:val="0"/>
              <w:spacing w:after="200"/>
              <w:rPr>
                <w:rFonts w:ascii="Calibri" w:eastAsia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</w:rPr>
              <w:t>How much did Ancient Sumer, Shang, China and the Indus Valley Civilisation have in common?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A9A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Sequence events and periods using appropriate terms e.g. chronology, legacy, continuity, change, trends</w:t>
            </w:r>
          </w:p>
          <w:p w14:paraId="2FABCDA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FD52E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 Identify where people, places and periods fit into a chronological framework by analysing connections, changes, trends and contrasts over time.</w:t>
            </w:r>
          </w:p>
          <w:p w14:paraId="4D62AD4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D9E67B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Establish clear chronological narratives across periods and within themes e.g. transport, beliefs, homes etc.</w:t>
            </w:r>
          </w:p>
          <w:p w14:paraId="20FDB90A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0B07B24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and make links between main events, situations and changes within and across different periods of time, as well as between short- and long-term timescales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0EAFF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and explain significant aspects of non-European societies as well as settlements in Britain.</w:t>
            </w:r>
          </w:p>
          <w:p w14:paraId="7FF4071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FC0B7A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Choose the most appropriate way of communicating historical findings including the use of ICT, maps and timelines.</w:t>
            </w:r>
          </w:p>
          <w:p w14:paraId="2F52416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1A508E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Discuss how Britain has influenced and been influenced by the wider world.</w:t>
            </w:r>
          </w:p>
          <w:p w14:paraId="33536DF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2AF8E94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aspects of cultural, economic, military, political, religious and social history.</w:t>
            </w:r>
          </w:p>
          <w:p w14:paraId="43FD98E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2E06D0F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Use appropriate vocabulary when discussing and describing historical events and concepts e.g. bias, reliability, democracy, parliament, peasantry and society.</w:t>
            </w:r>
          </w:p>
          <w:p w14:paraId="26C4E05F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E0632B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Present answers to historical questions and hypotheses by selecting and organising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relevant information using appropriate dates and terms.</w:t>
            </w:r>
          </w:p>
          <w:p w14:paraId="60494D79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2E078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Discuss and debate historical issues acknowledging contrasting evidence and opinions.</w:t>
            </w:r>
          </w:p>
          <w:p w14:paraId="3BE3A77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79BC5B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Produce structured work that makes connections, provides contrasting evidence and analyses trends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B647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NC: Changes in Britain from the Stone Age to the Iron Age.</w:t>
            </w:r>
          </w:p>
          <w:p w14:paraId="02E98F7F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Britain’s settlement by Anglo-Saxons and Scots.</w:t>
            </w:r>
          </w:p>
          <w:p w14:paraId="5532BC79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NC: The Roman Empire and its impact on Britain.</w:t>
            </w:r>
          </w:p>
          <w:p w14:paraId="167556C9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8F2BEC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The Viking and Anglo-Saxon struggle for the Kingdom of England to the time of Edward the Confessor.</w:t>
            </w:r>
          </w:p>
          <w:p w14:paraId="4594BA7A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NC: The achievements of the earliest civilizations – an overview of where and when the first civilizations appeared and a depth study of one of the following: Ancient Sumer; The Indus Valley; Ancient Egypt; The Shang Dynasty of Ancient China.</w:t>
            </w:r>
          </w:p>
          <w:p w14:paraId="75C2A792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7A3704B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A non-European society that provides contrasts with British history (early Islamic civilization)</w:t>
            </w:r>
          </w:p>
          <w:p w14:paraId="6417C895" w14:textId="77777777" w:rsidR="00BD3ACD" w:rsidRDefault="00BD3AC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76E613" w14:textId="77777777" w:rsidR="00BD3ACD" w:rsidRDefault="0000000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A study or theme in British History that extends pupils’ chronological knowledge beyond 1066 (leisure and entertainment)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60F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KL: Regularly address and sometimes devise historically valid questions about change and continuity, cause and consequence, similarity and difference, and significance. </w:t>
            </w:r>
          </w:p>
          <w:p w14:paraId="3F459329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B2B64E8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how our knowledge of the past is constructed from a range of different sources.</w:t>
            </w:r>
          </w:p>
          <w:p w14:paraId="7ACB106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40ACC2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Give some reasons for contrasting arguments and interpretations of the past.</w:t>
            </w:r>
          </w:p>
          <w:p w14:paraId="5B3085FC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F9109E2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Describe the results of historical events, situations and changes e.g. the impact on people’s lives.</w:t>
            </w:r>
          </w:p>
          <w:p w14:paraId="2A350E2D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06D9D8D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Evaluate sources and make inferences.</w:t>
            </w:r>
          </w:p>
          <w:p w14:paraId="184215D3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A4BECD6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KL: Choose relevant sources of evidence to support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particular lines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of enquiry.</w:t>
            </w:r>
          </w:p>
          <w:p w14:paraId="0DC99587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97A0FF9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AC37237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KL: Use a wide range of sources as a basis for research to answer questions and to test hypotheses.</w:t>
            </w:r>
          </w:p>
          <w:p w14:paraId="270168A5" w14:textId="77777777" w:rsidR="00BD3ACD" w:rsidRDefault="00BD3ACD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C185269" w14:textId="77777777" w:rsidR="00BD3ACD" w:rsidRDefault="00000000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KL: Recognise that some events, people and changes are judged as more historically significant than others.</w:t>
            </w:r>
          </w:p>
        </w:tc>
      </w:tr>
    </w:tbl>
    <w:p w14:paraId="4A8D90A6" w14:textId="77777777" w:rsidR="00BD3ACD" w:rsidRDefault="00BD3ACD"/>
    <w:sectPr w:rsidR="00BD3AC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96CA7" w14:textId="77777777" w:rsidR="00114A03" w:rsidRDefault="00114A03">
      <w:pPr>
        <w:spacing w:after="0" w:line="240" w:lineRule="auto"/>
      </w:pPr>
      <w:r>
        <w:separator/>
      </w:r>
    </w:p>
  </w:endnote>
  <w:endnote w:type="continuationSeparator" w:id="0">
    <w:p w14:paraId="60067F4B" w14:textId="77777777" w:rsidR="00114A03" w:rsidRDefault="0011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7AC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8644" w14:textId="77777777" w:rsidR="00114A03" w:rsidRDefault="00114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F653A4" w14:textId="77777777" w:rsidR="00114A03" w:rsidRDefault="0011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BC73" w14:textId="77777777" w:rsidR="00000000" w:rsidRDefault="00000000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>St. Aidan’s C of E Primary School</w:t>
    </w:r>
  </w:p>
  <w:p w14:paraId="05E67B19" w14:textId="77777777" w:rsidR="00000000" w:rsidRDefault="00000000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</w:rPr>
      <w:t>History – Progression of Skills Cycle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ACD"/>
    <w:rsid w:val="00114A03"/>
    <w:rsid w:val="002A25BC"/>
    <w:rsid w:val="00BD3ACD"/>
    <w:rsid w:val="00E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DF48"/>
  <w15:docId w15:val="{975D541A-4FE0-4432-8C56-E43A282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Bull</dc:creator>
  <dc:description/>
  <cp:lastModifiedBy>Hannah Bull</cp:lastModifiedBy>
  <cp:revision>2</cp:revision>
  <dcterms:created xsi:type="dcterms:W3CDTF">2024-11-17T16:49:00Z</dcterms:created>
  <dcterms:modified xsi:type="dcterms:W3CDTF">2024-11-17T16:49:00Z</dcterms:modified>
</cp:coreProperties>
</file>